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color w:val="000000" w:themeColor="text1"/>
          <w:sz w:val="32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color w:val="000000" w:themeColor="text1"/>
          <w:sz w:val="40"/>
          <w:szCs w:val="28"/>
        </w:rPr>
        <w:t>山东省菏泽第一中学201</w:t>
      </w:r>
      <w:r>
        <w:rPr>
          <w:rFonts w:hint="eastAsia" w:ascii="方正大标宋简体" w:hAnsi="方正大标宋简体" w:eastAsia="方正大标宋简体" w:cs="方正大标宋简体"/>
          <w:b w:val="0"/>
          <w:bCs/>
          <w:color w:val="000000" w:themeColor="text1"/>
          <w:sz w:val="40"/>
          <w:szCs w:val="28"/>
          <w:lang w:val="en-US" w:eastAsia="zh-CN"/>
        </w:rPr>
        <w:t>9</w:t>
      </w:r>
      <w:r>
        <w:rPr>
          <w:rFonts w:hint="eastAsia" w:ascii="方正大标宋简体" w:hAnsi="方正大标宋简体" w:eastAsia="方正大标宋简体" w:cs="方正大标宋简体"/>
          <w:b w:val="0"/>
          <w:bCs/>
          <w:color w:val="000000" w:themeColor="text1"/>
          <w:sz w:val="40"/>
          <w:szCs w:val="28"/>
        </w:rPr>
        <w:t>级新生入学告知书</w:t>
      </w: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亲爱的同学们：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首先恭喜你通过自己的努力考入山东省菏泽第一中学，进入新的人生阶段。同时感谢你对学校的认可和支持，相信我们一起努力，必能创造三年后新的辉煌。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根据以往经验，高一新生需要注意以下问题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: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168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28"/>
          <w:szCs w:val="28"/>
        </w:rPr>
        <w:t>1、初高中学习内容衔接的</w:t>
      </w:r>
      <w:r>
        <w:rPr>
          <w:rFonts w:hint="eastAsia" w:ascii="方正楷体简体" w:hAnsi="方正楷体简体" w:eastAsia="方正楷体简体" w:cs="方正楷体简体"/>
          <w:color w:val="000000" w:themeColor="text1"/>
          <w:sz w:val="28"/>
          <w:szCs w:val="28"/>
          <w:lang w:eastAsia="zh-CN"/>
        </w:rPr>
        <w:t>问题</w:t>
      </w:r>
      <w:r>
        <w:rPr>
          <w:rFonts w:hint="eastAsia" w:ascii="方正楷体简体" w:hAnsi="方正楷体简体" w:eastAsia="方正楷体简体" w:cs="方正楷体简体"/>
          <w:color w:val="000000" w:themeColor="text1"/>
          <w:sz w:val="28"/>
          <w:szCs w:val="28"/>
        </w:rPr>
        <w:t>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高中部分学科所需的一些背景知识、基础知识，初中时涉及较少，或者部分同学初中基础知识不扎实，进入高一后，学习就不太顺利。请同学们在假期时间利用学校统一发放的各科“衔接教材”，自主学习，做好笔记，标注疑难，完成训练；复习巩固初中学得不扎实的旧知，进一步夯实基础；借阅高中教材，自主预习新课，提前起步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168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28"/>
          <w:szCs w:val="28"/>
        </w:rPr>
        <w:t>2、高中教学方式和学习方式</w:t>
      </w:r>
      <w:r>
        <w:rPr>
          <w:rFonts w:hint="eastAsia" w:ascii="方正楷体简体" w:hAnsi="方正楷体简体" w:eastAsia="方正楷体简体" w:cs="方正楷体简体"/>
          <w:color w:val="000000" w:themeColor="text1"/>
          <w:sz w:val="28"/>
          <w:szCs w:val="28"/>
          <w:lang w:eastAsia="zh-CN"/>
        </w:rPr>
        <w:t>变化的问题</w:t>
      </w:r>
      <w:r>
        <w:rPr>
          <w:rFonts w:hint="eastAsia" w:ascii="方正楷体简体" w:hAnsi="方正楷体简体" w:eastAsia="方正楷体简体" w:cs="方正楷体简体"/>
          <w:color w:val="000000" w:themeColor="text1"/>
          <w:sz w:val="28"/>
          <w:szCs w:val="28"/>
        </w:rPr>
        <w:t>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高中学科内容增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</w:rPr>
        <w:t>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，难度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</w:rPr>
        <w:t>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大，初高中教学方式和学习方式也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</w:rPr>
        <w:t>有所不同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。初中教学偏重对知识的传授，而高中教学更加注重能力的培养，要求学生自主学习，独立思考，质疑解难。在学习上，同学们要养成提前预习、认真听讲、及时复习的良好习惯。在暑假里，要着力养成良好的自主学习、独立思考的习惯，为高中学习做好习惯准备、思维准备和方法适应准备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168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28"/>
          <w:szCs w:val="28"/>
        </w:rPr>
        <w:t>3、尽快适应生活环境</w:t>
      </w:r>
      <w:r>
        <w:rPr>
          <w:rFonts w:hint="eastAsia" w:ascii="方正楷体简体" w:hAnsi="方正楷体简体" w:eastAsia="方正楷体简体" w:cs="方正楷体简体"/>
          <w:color w:val="000000" w:themeColor="text1"/>
          <w:sz w:val="28"/>
          <w:szCs w:val="28"/>
          <w:lang w:eastAsia="zh-CN"/>
        </w:rPr>
        <w:t>、</w:t>
      </w:r>
      <w:r>
        <w:rPr>
          <w:rFonts w:hint="eastAsia" w:ascii="方正楷体简体" w:hAnsi="方正楷体简体" w:eastAsia="方正楷体简体" w:cs="方正楷体简体"/>
          <w:color w:val="000000" w:themeColor="text1"/>
          <w:sz w:val="28"/>
          <w:szCs w:val="28"/>
        </w:rPr>
        <w:t>学会独立生活</w:t>
      </w:r>
      <w:r>
        <w:rPr>
          <w:rFonts w:hint="eastAsia" w:ascii="方正楷体简体" w:hAnsi="方正楷体简体" w:eastAsia="方正楷体简体" w:cs="方正楷体简体"/>
          <w:color w:val="000000" w:themeColor="text1"/>
          <w:sz w:val="28"/>
          <w:szCs w:val="28"/>
          <w:lang w:eastAsia="zh-CN"/>
        </w:rPr>
        <w:t>的问题</w:t>
      </w:r>
      <w:r>
        <w:rPr>
          <w:rFonts w:hint="eastAsia" w:ascii="方正楷体简体" w:hAnsi="方正楷体简体" w:eastAsia="方正楷体简体" w:cs="方正楷体简体"/>
          <w:color w:val="000000" w:themeColor="text1"/>
          <w:sz w:val="28"/>
          <w:szCs w:val="28"/>
        </w:rPr>
        <w:t>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初入高中，离开家庭，吃住在校，不少学生很难迅速适应新的集体生活环境，缺乏自理和自立能力，在心理上出现大幅波动。在暑假里要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进行初高中衔接的心理准备和独立生活准备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</w:rPr>
        <w:t>家长要与学校保持同心同向，共同促进学生心智健康发展；注重培养孩子的大局意识、集体意识，让孩子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学会照顾自己，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</w:rPr>
        <w:t>关怀他人，热爱集体；要教给孩子独立生活技能，逐步放手，让孩子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在吃、穿、住、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</w:rPr>
        <w:t>用、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行等方面逐步走向自立。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168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28"/>
          <w:szCs w:val="28"/>
        </w:rPr>
        <w:t>4、阅读量小、阅读范围狭窄、书写质量差的问题。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高中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阶段学习任务繁重，学习时间紧张，很难有大段时间进行整本书的阅读。同学们一定要抓住暑假寒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假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时间，充分利用暑寒假时间进行整本书阅读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建议大家在这个暑假阅读2—3本书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（例如：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《论语》《呐喊》《边城》《平凡的世界》《巴黎圣母院》、梁衡散文、林清玄散文等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，背诵10首古诗词。从暑假开始，重视书写，坚持练字，一笔一划注重规范，每天练字30分钟，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每天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练好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个字。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根据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</w:rPr>
        <w:t>政策法规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，菏泽一中严禁在职教师进行有偿补课，学校也反对同学们参加各种形式的补习班、辅导班。请同学们科学规划自己的学习，增强学习的主动性，提高自主学习、独立思考的能力。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000000" w:themeColor="text1"/>
          <w:kern w:val="0"/>
          <w:sz w:val="28"/>
          <w:szCs w:val="28"/>
        </w:rPr>
        <w:t>开学以后，学校将对同学们进行严格的遵规守纪教育和习惯养成教育，请家长及同学们注意菏泽一中六条禁令。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</w:rPr>
        <w:t>严禁学生说脏话、骂人、聚众闹事、拉帮结派、打架斗殴。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</w:rPr>
        <w:t>严禁男女生不文明交往、非正常交往。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</w:rPr>
        <w:t>3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28"/>
          <w:szCs w:val="28"/>
        </w:rPr>
        <w:t>严禁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</w:rPr>
        <w:t>学生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</w:rPr>
        <w:t>在教学区内携带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</w:rPr>
        <w:t>手机、游戏机、平板电脑、mp3、mp4等电子产品。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</w:rPr>
        <w:t>4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</w:rPr>
        <w:t>严禁学生吸烟喝酒。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</w:rPr>
        <w:t>5、严禁学生两休不归宿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</w:rPr>
        <w:t>和私自离校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</w:rPr>
        <w:t>6、严禁学生着装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</w:rPr>
        <w:t>仪表不整洁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</w:rPr>
        <w:t>不规范。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附：高一推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荐阅读书目</w:t>
      </w:r>
    </w:p>
    <w:tbl>
      <w:tblPr>
        <w:tblStyle w:val="6"/>
        <w:tblpPr w:leftFromText="180" w:rightFromText="180" w:vertAnchor="text" w:horzAnchor="page" w:tblpX="1459" w:tblpY="151"/>
        <w:tblOverlap w:val="never"/>
        <w:tblW w:w="9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3"/>
        <w:gridCol w:w="2084"/>
        <w:gridCol w:w="3354"/>
        <w:gridCol w:w="2280"/>
        <w:gridCol w:w="9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书名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作者（译者)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建议阅读时间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三国演义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罗贯中/著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新高一暑假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平凡的世界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路遥/著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边城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沈从文/著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雷雨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曹禺/著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高一寒假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巴黎圣母院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（法）雨果/著（陈敬容/译）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呐喊 彷徨 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鲁迅/著(丁聪/绘）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日常及周末，自选时间自由选读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《论语》译注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杨伯峻/译注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中华书局</w:t>
            </w:r>
          </w:p>
        </w:tc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《聊斋志异》选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蒲松龄/著（李伯奇、徐文军/选注）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名人传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（法）罗曼·罗兰/著（傅雷/译）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译林出版社</w:t>
            </w:r>
          </w:p>
        </w:tc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最后一片叶子——欧·亨利短篇小说选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（美）欧·亨利/著（黄源深/译）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上海译文出版社</w:t>
            </w:r>
          </w:p>
        </w:tc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毛泽东诗词欣赏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周振甫/著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中华书局</w:t>
            </w:r>
          </w:p>
        </w:tc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万历十五年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（美）黄仁宇/著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中华书局</w:t>
            </w:r>
          </w:p>
        </w:tc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科学的历程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吴国盛/著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一个人的村庄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刘亮程/著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文化苦旅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余秋雨/著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东方出版中心</w:t>
            </w:r>
          </w:p>
        </w:tc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把栏杆拍遍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（梁衡散文）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梁衡/著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林清玄散文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林清玄/著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《人民日报》《中国青年报》《光明日报》《参考消息》</w:t>
            </w:r>
          </w:p>
        </w:tc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20" w:right="1286" w:bottom="1247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52B2"/>
    <w:rsid w:val="000761A8"/>
    <w:rsid w:val="000804DC"/>
    <w:rsid w:val="000862C9"/>
    <w:rsid w:val="00090443"/>
    <w:rsid w:val="000F3888"/>
    <w:rsid w:val="00113550"/>
    <w:rsid w:val="001159DA"/>
    <w:rsid w:val="001500DD"/>
    <w:rsid w:val="00153C62"/>
    <w:rsid w:val="001852B2"/>
    <w:rsid w:val="002251C4"/>
    <w:rsid w:val="002A4660"/>
    <w:rsid w:val="00351761"/>
    <w:rsid w:val="0038319F"/>
    <w:rsid w:val="00383B93"/>
    <w:rsid w:val="003C1AE7"/>
    <w:rsid w:val="003E5E5C"/>
    <w:rsid w:val="00403A16"/>
    <w:rsid w:val="00426392"/>
    <w:rsid w:val="00441364"/>
    <w:rsid w:val="004C0856"/>
    <w:rsid w:val="004C10BB"/>
    <w:rsid w:val="0053177A"/>
    <w:rsid w:val="00552CF7"/>
    <w:rsid w:val="005A2532"/>
    <w:rsid w:val="005E2DEF"/>
    <w:rsid w:val="00642F1C"/>
    <w:rsid w:val="00684017"/>
    <w:rsid w:val="006C1C0E"/>
    <w:rsid w:val="006D71E0"/>
    <w:rsid w:val="006E4343"/>
    <w:rsid w:val="007164D3"/>
    <w:rsid w:val="00766786"/>
    <w:rsid w:val="007B07C0"/>
    <w:rsid w:val="007E784D"/>
    <w:rsid w:val="007F5340"/>
    <w:rsid w:val="00821E8B"/>
    <w:rsid w:val="00907873"/>
    <w:rsid w:val="009A3CA4"/>
    <w:rsid w:val="009B6165"/>
    <w:rsid w:val="00AA298D"/>
    <w:rsid w:val="00AB0B37"/>
    <w:rsid w:val="00AD0624"/>
    <w:rsid w:val="00B46030"/>
    <w:rsid w:val="00BB5F90"/>
    <w:rsid w:val="00C54837"/>
    <w:rsid w:val="00C86F49"/>
    <w:rsid w:val="00C958A1"/>
    <w:rsid w:val="00CC6B6C"/>
    <w:rsid w:val="00D57B0D"/>
    <w:rsid w:val="00D7701D"/>
    <w:rsid w:val="00DA4F90"/>
    <w:rsid w:val="00E11602"/>
    <w:rsid w:val="00F84255"/>
    <w:rsid w:val="02DD6184"/>
    <w:rsid w:val="03C149E3"/>
    <w:rsid w:val="0491465F"/>
    <w:rsid w:val="10A86BFE"/>
    <w:rsid w:val="12872C9A"/>
    <w:rsid w:val="13131DD4"/>
    <w:rsid w:val="14351274"/>
    <w:rsid w:val="204E26B3"/>
    <w:rsid w:val="21260417"/>
    <w:rsid w:val="2B2E6169"/>
    <w:rsid w:val="303C142C"/>
    <w:rsid w:val="31434D86"/>
    <w:rsid w:val="3360528A"/>
    <w:rsid w:val="353D60FF"/>
    <w:rsid w:val="3C6D4E33"/>
    <w:rsid w:val="44E8474D"/>
    <w:rsid w:val="47040410"/>
    <w:rsid w:val="4A621EE9"/>
    <w:rsid w:val="5080680C"/>
    <w:rsid w:val="53516CA7"/>
    <w:rsid w:val="5B0B040D"/>
    <w:rsid w:val="5B6751D1"/>
    <w:rsid w:val="5D991F66"/>
    <w:rsid w:val="5F501845"/>
    <w:rsid w:val="63836953"/>
    <w:rsid w:val="67B40E10"/>
    <w:rsid w:val="68C452E1"/>
    <w:rsid w:val="6E522F52"/>
    <w:rsid w:val="6F04065D"/>
    <w:rsid w:val="6FC53784"/>
    <w:rsid w:val="75591955"/>
    <w:rsid w:val="78AB269F"/>
    <w:rsid w:val="7A522A61"/>
    <w:rsid w:val="7B68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9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9">
    <w:name w:val="Heading 3 Char"/>
    <w:basedOn w:val="7"/>
    <w:link w:val="2"/>
    <w:semiHidden/>
    <w:qFormat/>
    <w:locked/>
    <w:uiPriority w:val="99"/>
    <w:rPr>
      <w:rFonts w:ascii="Calibri" w:hAnsi="Calibri" w:cs="Times New Roman"/>
      <w:b/>
      <w:bCs/>
      <w:sz w:val="32"/>
      <w:szCs w:val="32"/>
    </w:rPr>
  </w:style>
  <w:style w:type="character" w:customStyle="1" w:styleId="10">
    <w:name w:val="Balloon Text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Foot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238</Words>
  <Characters>1359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2017-06-22T16:04:00Z</dcterms:created>
  <dc:creator>admin</dc:creator>
  <cp:lastModifiedBy>惠风和畅</cp:lastModifiedBy>
  <cp:lastPrinted>2018-07-09T23:43:00Z</cp:lastPrinted>
  <dcterms:modified xsi:type="dcterms:W3CDTF">2019-07-12T09:16:53Z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